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95E7" w14:textId="53BB8DAB" w:rsidR="00D54DFA" w:rsidRPr="00095D0B" w:rsidRDefault="00D54DFA" w:rsidP="00095D0B">
      <w:pPr>
        <w:jc w:val="both"/>
        <w:rPr>
          <w:b/>
          <w:bCs/>
          <w:sz w:val="24"/>
          <w:szCs w:val="24"/>
        </w:rPr>
      </w:pPr>
    </w:p>
    <w:p w14:paraId="1AEB9FC1" w14:textId="65E2F46C" w:rsidR="00D54DFA" w:rsidRPr="00095D0B" w:rsidRDefault="005935B3" w:rsidP="005B22E4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B16764">
        <w:rPr>
          <w:b/>
          <w:bCs/>
          <w:sz w:val="24"/>
          <w:szCs w:val="24"/>
        </w:rPr>
        <w:t>19.10</w:t>
      </w:r>
      <w:r w:rsidR="00095D0B">
        <w:rPr>
          <w:b/>
          <w:bCs/>
          <w:sz w:val="24"/>
          <w:szCs w:val="24"/>
        </w:rPr>
        <w:t>.202</w:t>
      </w:r>
      <w:r w:rsidR="005B22E4">
        <w:rPr>
          <w:b/>
          <w:bCs/>
          <w:sz w:val="24"/>
          <w:szCs w:val="24"/>
        </w:rPr>
        <w:t>2</w:t>
      </w:r>
      <w:r w:rsidR="00095D0B">
        <w:rPr>
          <w:b/>
          <w:bCs/>
          <w:sz w:val="24"/>
          <w:szCs w:val="24"/>
        </w:rPr>
        <w:t xml:space="preserve"> nr </w:t>
      </w:r>
      <w:r w:rsidR="005B22E4">
        <w:rPr>
          <w:b/>
          <w:bCs/>
          <w:sz w:val="24"/>
          <w:szCs w:val="24"/>
        </w:rPr>
        <w:t>6-</w:t>
      </w:r>
      <w:r w:rsidR="00FC0D17">
        <w:rPr>
          <w:b/>
          <w:bCs/>
          <w:sz w:val="24"/>
          <w:szCs w:val="24"/>
        </w:rPr>
        <w:t>1</w:t>
      </w:r>
      <w:r w:rsidR="005B22E4">
        <w:rPr>
          <w:b/>
          <w:bCs/>
          <w:sz w:val="24"/>
          <w:szCs w:val="24"/>
        </w:rPr>
        <w:t>/</w:t>
      </w:r>
      <w:r w:rsidR="00FC0D17">
        <w:rPr>
          <w:b/>
          <w:bCs/>
          <w:sz w:val="24"/>
          <w:szCs w:val="24"/>
        </w:rPr>
        <w:t>21-1</w:t>
      </w:r>
    </w:p>
    <w:p w14:paraId="5E9B33E6" w14:textId="74170961" w:rsidR="00D54DFA" w:rsidRPr="00095D0B" w:rsidRDefault="00095D0B" w:rsidP="00095D0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04D4909" w14:textId="77777777" w:rsidR="00845352" w:rsidRPr="00095D0B" w:rsidRDefault="00845352" w:rsidP="00095D0B">
      <w:pPr>
        <w:jc w:val="both"/>
        <w:rPr>
          <w:b/>
          <w:bCs/>
          <w:sz w:val="24"/>
          <w:szCs w:val="24"/>
        </w:rPr>
      </w:pPr>
    </w:p>
    <w:p w14:paraId="2F1F47AC" w14:textId="725183F4" w:rsidR="00845352" w:rsidRDefault="00845352" w:rsidP="00095D0B">
      <w:pPr>
        <w:jc w:val="both"/>
        <w:rPr>
          <w:b/>
          <w:bCs/>
          <w:sz w:val="24"/>
          <w:szCs w:val="24"/>
        </w:rPr>
      </w:pPr>
    </w:p>
    <w:p w14:paraId="3C401244" w14:textId="77777777" w:rsidR="001B6AB5" w:rsidRPr="00095D0B" w:rsidRDefault="001B6AB5" w:rsidP="00095D0B">
      <w:pPr>
        <w:jc w:val="both"/>
        <w:rPr>
          <w:b/>
          <w:bCs/>
          <w:sz w:val="24"/>
          <w:szCs w:val="24"/>
        </w:rPr>
      </w:pPr>
    </w:p>
    <w:p w14:paraId="5AF908D0" w14:textId="77777777" w:rsidR="0007578D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Orajõe külas Looderanna kinnistu </w:t>
      </w:r>
    </w:p>
    <w:p w14:paraId="7A573018" w14:textId="69AE3375" w:rsidR="00513078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>detailplaneeringu algatamise otsuse eelnõule</w:t>
      </w:r>
    </w:p>
    <w:p w14:paraId="23A88B85" w14:textId="33A56732" w:rsidR="00175BAF" w:rsidRDefault="00175BAF" w:rsidP="00095D0B">
      <w:pPr>
        <w:jc w:val="both"/>
        <w:rPr>
          <w:b/>
          <w:bCs/>
          <w:sz w:val="24"/>
          <w:szCs w:val="24"/>
        </w:rPr>
      </w:pPr>
    </w:p>
    <w:p w14:paraId="6B74B224" w14:textId="77777777" w:rsidR="00BF387F" w:rsidRPr="00095D0B" w:rsidRDefault="00BF387F" w:rsidP="00095D0B">
      <w:pPr>
        <w:jc w:val="both"/>
        <w:rPr>
          <w:b/>
          <w:bCs/>
          <w:sz w:val="24"/>
          <w:szCs w:val="24"/>
        </w:rPr>
      </w:pPr>
    </w:p>
    <w:p w14:paraId="091AB4EB" w14:textId="7F555455" w:rsidR="00B16764" w:rsidRPr="003D6EBC" w:rsidRDefault="005B22E4" w:rsidP="00B1676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Häädemees</w:t>
      </w:r>
      <w:r w:rsidR="00E238BD">
        <w:rPr>
          <w:sz w:val="24"/>
          <w:szCs w:val="24"/>
        </w:rPr>
        <w:t xml:space="preserve">te vallas </w:t>
      </w:r>
      <w:r w:rsidR="00B16764">
        <w:rPr>
          <w:sz w:val="24"/>
          <w:szCs w:val="24"/>
        </w:rPr>
        <w:t>Orajõe</w:t>
      </w:r>
      <w:r w:rsidR="00E238BD">
        <w:rPr>
          <w:sz w:val="24"/>
          <w:szCs w:val="24"/>
        </w:rPr>
        <w:t xml:space="preserve"> külas asuva </w:t>
      </w:r>
      <w:r w:rsidR="00B16764">
        <w:rPr>
          <w:sz w:val="24"/>
          <w:szCs w:val="24"/>
        </w:rPr>
        <w:t>Looderanna</w:t>
      </w:r>
      <w:r w:rsidR="00E238BD">
        <w:rPr>
          <w:sz w:val="24"/>
          <w:szCs w:val="24"/>
        </w:rPr>
        <w:t xml:space="preserve"> kinnistu</w:t>
      </w:r>
      <w:r w:rsidR="0022303B">
        <w:rPr>
          <w:sz w:val="24"/>
          <w:szCs w:val="24"/>
        </w:rPr>
        <w:t xml:space="preserve"> (katastritunnus  </w:t>
      </w:r>
      <w:r w:rsidR="00B16764">
        <w:rPr>
          <w:bCs/>
          <w:sz w:val="24"/>
          <w:szCs w:val="24"/>
        </w:rPr>
        <w:t>21303:005:0168</w:t>
      </w:r>
      <w:r w:rsidR="0022303B">
        <w:rPr>
          <w:sz w:val="24"/>
          <w:szCs w:val="24"/>
        </w:rPr>
        <w:t xml:space="preserve">) </w:t>
      </w:r>
      <w:r w:rsidR="00B16764">
        <w:rPr>
          <w:sz w:val="24"/>
          <w:szCs w:val="24"/>
        </w:rPr>
        <w:t xml:space="preserve">hoonestusõiguse </w:t>
      </w:r>
      <w:r w:rsidR="00E238BD">
        <w:rPr>
          <w:sz w:val="24"/>
          <w:szCs w:val="24"/>
        </w:rPr>
        <w:t xml:space="preserve">omanik esitas </w:t>
      </w:r>
      <w:r w:rsidR="00B16764">
        <w:rPr>
          <w:bCs/>
          <w:sz w:val="24"/>
          <w:szCs w:val="24"/>
        </w:rPr>
        <w:t>15.06.2022 avaldus</w:t>
      </w:r>
      <w:r w:rsidR="00BF387F">
        <w:rPr>
          <w:bCs/>
          <w:sz w:val="24"/>
          <w:szCs w:val="24"/>
        </w:rPr>
        <w:t>e</w:t>
      </w:r>
      <w:r w:rsidR="00B16764">
        <w:rPr>
          <w:bCs/>
          <w:sz w:val="24"/>
          <w:szCs w:val="24"/>
        </w:rPr>
        <w:t xml:space="preserve"> (dokumendiregistri nr </w:t>
      </w:r>
      <w:r w:rsidR="00B16764" w:rsidRPr="008C0EA1">
        <w:rPr>
          <w:bCs/>
          <w:sz w:val="24"/>
          <w:szCs w:val="24"/>
        </w:rPr>
        <w:t>6-3/</w:t>
      </w:r>
      <w:r w:rsidR="00B16764">
        <w:rPr>
          <w:bCs/>
          <w:sz w:val="24"/>
          <w:szCs w:val="24"/>
        </w:rPr>
        <w:t>987</w:t>
      </w:r>
      <w:r w:rsidR="00B16764" w:rsidRPr="008C0EA1">
        <w:rPr>
          <w:bCs/>
          <w:sz w:val="24"/>
          <w:szCs w:val="24"/>
        </w:rPr>
        <w:t>)</w:t>
      </w:r>
      <w:r w:rsidR="00B16764">
        <w:rPr>
          <w:bCs/>
          <w:sz w:val="24"/>
          <w:szCs w:val="24"/>
        </w:rPr>
        <w:t xml:space="preserve">  nimetatud kinnistul detailplaneeringu algatamiseks. Planeeringuala suurus on 2,08 ha. Detailplaneeringu eesmärk on anda ehitusõigus karavanide parkla (kuni 20 karavani parkimiseks), </w:t>
      </w:r>
      <w:r w:rsidR="00B16764" w:rsidRPr="003D6EBC">
        <w:rPr>
          <w:bCs/>
          <w:sz w:val="24"/>
          <w:szCs w:val="24"/>
        </w:rPr>
        <w:t xml:space="preserve">10 väikepuhkemaja </w:t>
      </w:r>
      <w:r w:rsidR="00B16764">
        <w:rPr>
          <w:bCs/>
          <w:sz w:val="24"/>
          <w:szCs w:val="24"/>
        </w:rPr>
        <w:t xml:space="preserve">(ehitusalune pind </w:t>
      </w:r>
      <w:r w:rsidR="00B16764" w:rsidRPr="003D6EBC">
        <w:rPr>
          <w:bCs/>
          <w:sz w:val="24"/>
          <w:szCs w:val="24"/>
        </w:rPr>
        <w:t>kuni 40</w:t>
      </w:r>
      <w:r w:rsidR="00B16764">
        <w:rPr>
          <w:bCs/>
          <w:sz w:val="24"/>
          <w:szCs w:val="24"/>
        </w:rPr>
        <w:t xml:space="preserve"> m</w:t>
      </w:r>
      <w:r w:rsidR="00B16764">
        <w:rPr>
          <w:bCs/>
          <w:sz w:val="24"/>
          <w:szCs w:val="24"/>
          <w:vertAlign w:val="superscript"/>
        </w:rPr>
        <w:t>2</w:t>
      </w:r>
      <w:r w:rsidR="00B16764">
        <w:rPr>
          <w:bCs/>
          <w:sz w:val="24"/>
          <w:szCs w:val="24"/>
        </w:rPr>
        <w:t>) ja</w:t>
      </w:r>
      <w:r w:rsidR="00B16764" w:rsidRPr="003D6EBC">
        <w:rPr>
          <w:bCs/>
          <w:sz w:val="24"/>
          <w:szCs w:val="24"/>
        </w:rPr>
        <w:t xml:space="preserve"> 1 sanitaarmaja </w:t>
      </w:r>
      <w:r w:rsidR="00B16764">
        <w:rPr>
          <w:bCs/>
          <w:sz w:val="24"/>
          <w:szCs w:val="24"/>
        </w:rPr>
        <w:t xml:space="preserve">(ehitusalune pind </w:t>
      </w:r>
      <w:r w:rsidR="00B16764" w:rsidRPr="003D6EBC">
        <w:rPr>
          <w:bCs/>
          <w:sz w:val="24"/>
          <w:szCs w:val="24"/>
        </w:rPr>
        <w:t xml:space="preserve">kuni 60 </w:t>
      </w:r>
      <w:r w:rsidR="00B16764">
        <w:rPr>
          <w:bCs/>
          <w:sz w:val="24"/>
          <w:szCs w:val="24"/>
        </w:rPr>
        <w:t>m</w:t>
      </w:r>
      <w:r w:rsidR="00B16764">
        <w:rPr>
          <w:bCs/>
          <w:sz w:val="24"/>
          <w:szCs w:val="24"/>
          <w:vertAlign w:val="superscript"/>
        </w:rPr>
        <w:t>2</w:t>
      </w:r>
      <w:r w:rsidR="00B16764">
        <w:rPr>
          <w:bCs/>
          <w:sz w:val="24"/>
          <w:szCs w:val="24"/>
        </w:rPr>
        <w:t>) rajamiseks</w:t>
      </w:r>
      <w:r w:rsidR="00B16764" w:rsidRPr="003D6EBC">
        <w:rPr>
          <w:bCs/>
          <w:sz w:val="24"/>
          <w:szCs w:val="24"/>
        </w:rPr>
        <w:t>.</w:t>
      </w:r>
      <w:r w:rsidR="00B16764">
        <w:rPr>
          <w:bCs/>
          <w:sz w:val="24"/>
          <w:szCs w:val="24"/>
        </w:rPr>
        <w:t xml:space="preserve"> Kinnistut kruntideks ei jagata. </w:t>
      </w:r>
    </w:p>
    <w:p w14:paraId="56608864" w14:textId="7983DBB5" w:rsidR="00B16764" w:rsidRDefault="00B16764" w:rsidP="00B167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Kehtiva Häädemeeste valla rannaalade osaüldplaneeringu alusel asub planeeringuala ä</w:t>
      </w:r>
      <w:r w:rsidRPr="003D6EBC">
        <w:rPr>
          <w:bCs/>
          <w:sz w:val="24"/>
          <w:szCs w:val="24"/>
        </w:rPr>
        <w:t>ri</w:t>
      </w:r>
      <w:r>
        <w:rPr>
          <w:bCs/>
          <w:sz w:val="24"/>
          <w:szCs w:val="24"/>
        </w:rPr>
        <w:t>- ja teenindusettevõtte maa-alal. Detailplaneeringuga tehakse ettepanek ehituskeeluvööndi vähendamiseks.</w:t>
      </w:r>
    </w:p>
    <w:p w14:paraId="5290A2BE" w14:textId="77777777" w:rsidR="001A791D" w:rsidRPr="003D6EBC" w:rsidRDefault="001A791D" w:rsidP="00B16764">
      <w:pPr>
        <w:jc w:val="both"/>
        <w:rPr>
          <w:bCs/>
          <w:sz w:val="24"/>
          <w:szCs w:val="24"/>
        </w:rPr>
      </w:pPr>
    </w:p>
    <w:p w14:paraId="00730451" w14:textId="517A4CB6" w:rsidR="008C728C" w:rsidRDefault="004103C4" w:rsidP="00EE35E0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 Vallavalitsus küsib</w:t>
      </w:r>
      <w:r w:rsidR="00B16764">
        <w:rPr>
          <w:sz w:val="24"/>
          <w:szCs w:val="24"/>
        </w:rPr>
        <w:t xml:space="preserve"> </w:t>
      </w:r>
      <w:r w:rsidR="0036155D">
        <w:rPr>
          <w:sz w:val="24"/>
          <w:szCs w:val="24"/>
        </w:rPr>
        <w:t>planeerimisseaduse</w:t>
      </w:r>
      <w:r w:rsidR="00B16764">
        <w:rPr>
          <w:sz w:val="24"/>
          <w:szCs w:val="24"/>
        </w:rPr>
        <w:t xml:space="preserve"> </w:t>
      </w:r>
      <w:r w:rsidR="00B16764" w:rsidRPr="00B16764">
        <w:rPr>
          <w:sz w:val="24"/>
          <w:szCs w:val="24"/>
        </w:rPr>
        <w:t>§ 127</w:t>
      </w:r>
      <w:r w:rsidR="0036155D">
        <w:rPr>
          <w:sz w:val="24"/>
          <w:szCs w:val="24"/>
        </w:rPr>
        <w:t xml:space="preserve"> </w:t>
      </w:r>
      <w:r w:rsidR="00CB70C3">
        <w:rPr>
          <w:sz w:val="24"/>
          <w:szCs w:val="24"/>
        </w:rPr>
        <w:t xml:space="preserve">ning </w:t>
      </w:r>
      <w:r w:rsidR="0036155D">
        <w:rPr>
          <w:sz w:val="24"/>
          <w:szCs w:val="24"/>
        </w:rPr>
        <w:t>keskkonna</w:t>
      </w:r>
      <w:r w:rsidR="00CB70C3">
        <w:rPr>
          <w:sz w:val="24"/>
          <w:szCs w:val="24"/>
        </w:rPr>
        <w:t xml:space="preserve">mõju hindamise ja </w:t>
      </w:r>
      <w:r w:rsidR="00EC4000">
        <w:rPr>
          <w:sz w:val="24"/>
          <w:szCs w:val="24"/>
        </w:rPr>
        <w:t>keskkonna</w:t>
      </w:r>
      <w:r w:rsidR="00CB70C3">
        <w:rPr>
          <w:sz w:val="24"/>
          <w:szCs w:val="24"/>
        </w:rPr>
        <w:t>juhtimissüteemi seaduses</w:t>
      </w:r>
      <w:r w:rsidR="008C728C">
        <w:rPr>
          <w:sz w:val="24"/>
          <w:szCs w:val="24"/>
        </w:rPr>
        <w:t xml:space="preserve"> </w:t>
      </w:r>
      <w:r w:rsidR="008C728C" w:rsidRPr="00ED5F6A">
        <w:rPr>
          <w:sz w:val="24"/>
          <w:szCs w:val="24"/>
        </w:rPr>
        <w:t>§</w:t>
      </w:r>
      <w:r w:rsidR="008C728C">
        <w:rPr>
          <w:sz w:val="24"/>
          <w:szCs w:val="24"/>
        </w:rPr>
        <w:t xml:space="preserve"> 33 lõike 6 </w:t>
      </w:r>
      <w:r w:rsidR="00CB70C3">
        <w:rPr>
          <w:sz w:val="24"/>
          <w:szCs w:val="24"/>
        </w:rPr>
        <w:t xml:space="preserve"> </w:t>
      </w:r>
      <w:r w:rsidR="00EC4000">
        <w:rPr>
          <w:sz w:val="24"/>
          <w:szCs w:val="24"/>
        </w:rPr>
        <w:t>tulenevalt</w:t>
      </w:r>
      <w:r w:rsidR="00EF29A0">
        <w:rPr>
          <w:sz w:val="24"/>
          <w:szCs w:val="24"/>
        </w:rPr>
        <w:t xml:space="preserve"> asjaomaste asutuste</w:t>
      </w:r>
      <w:r w:rsidR="00EC4000">
        <w:rPr>
          <w:sz w:val="24"/>
          <w:szCs w:val="24"/>
        </w:rPr>
        <w:t xml:space="preserve"> </w:t>
      </w:r>
      <w:r w:rsidR="008C728C">
        <w:rPr>
          <w:sz w:val="24"/>
          <w:szCs w:val="24"/>
        </w:rPr>
        <w:t xml:space="preserve">ja kaasatavate isikute </w:t>
      </w:r>
      <w:r w:rsidR="00EF29A0">
        <w:rPr>
          <w:sz w:val="24"/>
          <w:szCs w:val="24"/>
        </w:rPr>
        <w:t>arvamust detailplaneeringu algatamise otsuse eelnõule</w:t>
      </w:r>
      <w:r w:rsidR="00FB719E">
        <w:rPr>
          <w:sz w:val="24"/>
          <w:szCs w:val="24"/>
        </w:rPr>
        <w:t>, lähteseisukohtadele ja keskkonnamõju strateegilise hindamise eelhinnangule.</w:t>
      </w:r>
      <w:r w:rsidR="008C728C">
        <w:rPr>
          <w:sz w:val="24"/>
          <w:szCs w:val="24"/>
        </w:rPr>
        <w:t xml:space="preserve"> Arvamus</w:t>
      </w:r>
      <w:r w:rsidR="00BF387F">
        <w:rPr>
          <w:sz w:val="24"/>
          <w:szCs w:val="24"/>
        </w:rPr>
        <w:t>e palume</w:t>
      </w:r>
      <w:r w:rsidR="008C728C">
        <w:rPr>
          <w:sz w:val="24"/>
          <w:szCs w:val="24"/>
        </w:rPr>
        <w:t xml:space="preserve"> esitada kirjalikult aadressil</w:t>
      </w:r>
      <w:r w:rsidR="00BF387F">
        <w:rPr>
          <w:sz w:val="24"/>
          <w:szCs w:val="24"/>
        </w:rPr>
        <w:t>e</w:t>
      </w:r>
      <w:r w:rsidR="008C728C">
        <w:rPr>
          <w:sz w:val="24"/>
          <w:szCs w:val="24"/>
        </w:rPr>
        <w:t xml:space="preserve"> </w:t>
      </w:r>
      <w:hyperlink r:id="rId7" w:history="1">
        <w:r w:rsidR="008C728C" w:rsidRPr="005838C1">
          <w:rPr>
            <w:rStyle w:val="Hperlink"/>
            <w:sz w:val="24"/>
            <w:szCs w:val="24"/>
          </w:rPr>
          <w:t>haademeeste@haademeeste.ee</w:t>
        </w:r>
      </w:hyperlink>
      <w:r w:rsidR="008C728C">
        <w:rPr>
          <w:sz w:val="24"/>
          <w:szCs w:val="24"/>
        </w:rPr>
        <w:t xml:space="preserve"> hiljemalt 30 päeva jooksul.</w:t>
      </w:r>
    </w:p>
    <w:p w14:paraId="7EFC6DBF" w14:textId="77777777" w:rsidR="0022303B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7B984287" w14:textId="77777777" w:rsidR="006E4C19" w:rsidRDefault="006E4C19" w:rsidP="006E4C19">
      <w:pPr>
        <w:jc w:val="both"/>
        <w:rPr>
          <w:sz w:val="24"/>
          <w:szCs w:val="24"/>
        </w:rPr>
      </w:pPr>
      <w:r>
        <w:rPr>
          <w:sz w:val="24"/>
          <w:szCs w:val="24"/>
        </w:rPr>
        <w:t>Helve Reisenbuk</w:t>
      </w:r>
    </w:p>
    <w:p w14:paraId="1B3D383F" w14:textId="77777777" w:rsidR="006E4C19" w:rsidRDefault="006E4C19" w:rsidP="006E4C19">
      <w:pPr>
        <w:jc w:val="both"/>
        <w:rPr>
          <w:sz w:val="24"/>
          <w:szCs w:val="24"/>
        </w:rPr>
      </w:pPr>
      <w:r>
        <w:rPr>
          <w:sz w:val="24"/>
          <w:szCs w:val="24"/>
        </w:rPr>
        <w:t>abivallavanem vallavanema ülesannetes</w:t>
      </w:r>
    </w:p>
    <w:p w14:paraId="79E8589D" w14:textId="77777777" w:rsidR="00D519C7" w:rsidRDefault="00D519C7" w:rsidP="00095D0B">
      <w:pPr>
        <w:jc w:val="both"/>
        <w:rPr>
          <w:sz w:val="24"/>
          <w:szCs w:val="24"/>
        </w:rPr>
      </w:pPr>
    </w:p>
    <w:p w14:paraId="688A5D3F" w14:textId="77777777" w:rsidR="00251890" w:rsidRDefault="00F947F8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2DACB08B" w14:textId="2842CE00" w:rsidR="00EB4B33" w:rsidRDefault="00251890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728C" w:rsidRPr="008C728C">
        <w:rPr>
          <w:sz w:val="24"/>
          <w:szCs w:val="24"/>
        </w:rPr>
        <w:t>Orajõe külas Looderanna kinnistu detailplaneeringu algatamine, lähteseisukohtade kinnitamine ja keskkonnamõju strateegilise hindamise algatamata jätmine</w:t>
      </w:r>
      <w:r>
        <w:rPr>
          <w:sz w:val="24"/>
          <w:szCs w:val="24"/>
        </w:rPr>
        <w:t>;</w:t>
      </w:r>
    </w:p>
    <w:p w14:paraId="63A5160B" w14:textId="62823166" w:rsidR="00251890" w:rsidRDefault="00251890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C728C" w:rsidRPr="008C728C">
        <w:rPr>
          <w:sz w:val="24"/>
          <w:szCs w:val="24"/>
        </w:rPr>
        <w:t>Orajõe külas Looderanna kinnistu detailplaneeringu lähteseisukohad</w:t>
      </w:r>
      <w:r>
        <w:rPr>
          <w:sz w:val="24"/>
          <w:szCs w:val="24"/>
        </w:rPr>
        <w:t>;</w:t>
      </w:r>
    </w:p>
    <w:p w14:paraId="49137A48" w14:textId="6F9D1699" w:rsidR="00251890" w:rsidRDefault="00251890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C728C" w:rsidRPr="008C728C">
        <w:rPr>
          <w:sz w:val="24"/>
          <w:szCs w:val="24"/>
        </w:rPr>
        <w:t>Orajõe külas Looderanna kinnistu detailplaneeringu KSH eelhinnang</w:t>
      </w:r>
      <w:r w:rsidR="008C728C">
        <w:rPr>
          <w:sz w:val="24"/>
          <w:szCs w:val="24"/>
        </w:rPr>
        <w:t>;</w:t>
      </w:r>
    </w:p>
    <w:p w14:paraId="7878D3CE" w14:textId="18D8F305" w:rsidR="008C728C" w:rsidRDefault="008C728C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C728C">
        <w:rPr>
          <w:sz w:val="24"/>
          <w:szCs w:val="24"/>
        </w:rPr>
        <w:t>Orajõe külas Looderanna kinnistu detailplaneeringu eskiisjoonis</w:t>
      </w:r>
      <w:r>
        <w:rPr>
          <w:sz w:val="24"/>
          <w:szCs w:val="24"/>
        </w:rPr>
        <w:t>.</w:t>
      </w:r>
    </w:p>
    <w:p w14:paraId="0A5989BC" w14:textId="77777777" w:rsidR="00175BAF" w:rsidRPr="00EB4B33" w:rsidRDefault="00175BAF" w:rsidP="00095D0B">
      <w:pPr>
        <w:jc w:val="both"/>
        <w:rPr>
          <w:sz w:val="24"/>
          <w:szCs w:val="24"/>
        </w:rPr>
      </w:pPr>
    </w:p>
    <w:p w14:paraId="312D0470" w14:textId="6DE1548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r w:rsidR="008C728C">
        <w:rPr>
          <w:sz w:val="24"/>
          <w:szCs w:val="24"/>
        </w:rPr>
        <w:t>Reinson</w:t>
      </w:r>
    </w:p>
    <w:p w14:paraId="3C229BC1" w14:textId="7E50F367" w:rsidR="00845352" w:rsidRPr="00095D0B" w:rsidRDefault="00E238B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planeerimis- ja </w:t>
      </w:r>
      <w:r w:rsidR="00845352" w:rsidRPr="00095D0B">
        <w:rPr>
          <w:sz w:val="24"/>
          <w:szCs w:val="24"/>
        </w:rPr>
        <w:t>maanõunik</w:t>
      </w:r>
    </w:p>
    <w:p w14:paraId="43E96070" w14:textId="0788F7E6" w:rsidR="00845352" w:rsidRPr="00095D0B" w:rsidRDefault="00FC0D17" w:rsidP="00095D0B">
      <w:pPr>
        <w:jc w:val="both"/>
        <w:rPr>
          <w:sz w:val="24"/>
          <w:szCs w:val="24"/>
        </w:rPr>
      </w:pPr>
      <w:hyperlink r:id="rId8" w:history="1">
        <w:r w:rsidR="001A791D" w:rsidRPr="005838C1">
          <w:rPr>
            <w:rStyle w:val="Hperlink"/>
            <w:sz w:val="24"/>
            <w:szCs w:val="24"/>
          </w:rPr>
          <w:t>marie.reinson@haademeeste.ee</w:t>
        </w:r>
      </w:hyperlink>
    </w:p>
    <w:p w14:paraId="2B3D2A55" w14:textId="4918734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tel</w:t>
      </w:r>
      <w:r w:rsidR="00175BAF">
        <w:rPr>
          <w:sz w:val="24"/>
          <w:szCs w:val="24"/>
        </w:rPr>
        <w:t>.</w:t>
      </w:r>
      <w:r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Pr="00095D0B">
        <w:rPr>
          <w:sz w:val="24"/>
          <w:szCs w:val="24"/>
        </w:rPr>
        <w:t>0015</w:t>
      </w:r>
    </w:p>
    <w:sectPr w:rsidR="00845352" w:rsidRPr="00095D0B" w:rsidSect="00D12B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BE5E" w14:textId="77777777" w:rsidR="002F0C1A" w:rsidRDefault="002F0C1A">
      <w:r>
        <w:separator/>
      </w:r>
    </w:p>
  </w:endnote>
  <w:endnote w:type="continuationSeparator" w:id="0">
    <w:p w14:paraId="21596ED2" w14:textId="77777777" w:rsidR="002F0C1A" w:rsidRDefault="002F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C3B5" w14:textId="77777777" w:rsidR="002F0C1A" w:rsidRDefault="002F0C1A">
      <w:r>
        <w:separator/>
      </w:r>
    </w:p>
  </w:footnote>
  <w:footnote w:type="continuationSeparator" w:id="0">
    <w:p w14:paraId="76FF4904" w14:textId="77777777" w:rsidR="002F0C1A" w:rsidRDefault="002F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6393"/>
    <w:rsid w:val="00034AA7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D0287"/>
    <w:rsid w:val="000E2CF0"/>
    <w:rsid w:val="000F25FB"/>
    <w:rsid w:val="000F4C17"/>
    <w:rsid w:val="0010427F"/>
    <w:rsid w:val="00151086"/>
    <w:rsid w:val="00162079"/>
    <w:rsid w:val="001661F5"/>
    <w:rsid w:val="00175BAF"/>
    <w:rsid w:val="0018251E"/>
    <w:rsid w:val="001871A7"/>
    <w:rsid w:val="001915B5"/>
    <w:rsid w:val="00194DA4"/>
    <w:rsid w:val="001A791D"/>
    <w:rsid w:val="001B6AB5"/>
    <w:rsid w:val="001D5355"/>
    <w:rsid w:val="001E4DA8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2F0C1A"/>
    <w:rsid w:val="00356049"/>
    <w:rsid w:val="0036155D"/>
    <w:rsid w:val="00374C75"/>
    <w:rsid w:val="00387E79"/>
    <w:rsid w:val="00392B32"/>
    <w:rsid w:val="003A0BD9"/>
    <w:rsid w:val="003B1FC3"/>
    <w:rsid w:val="003B6579"/>
    <w:rsid w:val="003C6D51"/>
    <w:rsid w:val="003D2E86"/>
    <w:rsid w:val="003F2A18"/>
    <w:rsid w:val="004070C6"/>
    <w:rsid w:val="004103C4"/>
    <w:rsid w:val="00424D7B"/>
    <w:rsid w:val="004265B2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21E67"/>
    <w:rsid w:val="00530AB7"/>
    <w:rsid w:val="0054263C"/>
    <w:rsid w:val="00560A68"/>
    <w:rsid w:val="0056473D"/>
    <w:rsid w:val="00572EBF"/>
    <w:rsid w:val="005935B3"/>
    <w:rsid w:val="005B22E4"/>
    <w:rsid w:val="005C7994"/>
    <w:rsid w:val="005D3D17"/>
    <w:rsid w:val="005E590C"/>
    <w:rsid w:val="00611955"/>
    <w:rsid w:val="00617A63"/>
    <w:rsid w:val="00627885"/>
    <w:rsid w:val="0065387C"/>
    <w:rsid w:val="006551C0"/>
    <w:rsid w:val="00660EAB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E4C19"/>
    <w:rsid w:val="006F12AA"/>
    <w:rsid w:val="006F2CFA"/>
    <w:rsid w:val="007040FC"/>
    <w:rsid w:val="00720C45"/>
    <w:rsid w:val="00726EAF"/>
    <w:rsid w:val="00736D71"/>
    <w:rsid w:val="007404F7"/>
    <w:rsid w:val="00781149"/>
    <w:rsid w:val="007A2B04"/>
    <w:rsid w:val="007A38D1"/>
    <w:rsid w:val="007B00B3"/>
    <w:rsid w:val="007D1448"/>
    <w:rsid w:val="007D4661"/>
    <w:rsid w:val="007F08A2"/>
    <w:rsid w:val="00822D90"/>
    <w:rsid w:val="008319EE"/>
    <w:rsid w:val="00835DC3"/>
    <w:rsid w:val="00840DAD"/>
    <w:rsid w:val="00845352"/>
    <w:rsid w:val="0086545F"/>
    <w:rsid w:val="008802B3"/>
    <w:rsid w:val="008814EC"/>
    <w:rsid w:val="008C728C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5FAC"/>
    <w:rsid w:val="00987485"/>
    <w:rsid w:val="00992915"/>
    <w:rsid w:val="009C0068"/>
    <w:rsid w:val="009C48D1"/>
    <w:rsid w:val="009D511D"/>
    <w:rsid w:val="009F23DD"/>
    <w:rsid w:val="00A0047C"/>
    <w:rsid w:val="00A1232C"/>
    <w:rsid w:val="00A261F7"/>
    <w:rsid w:val="00A37D61"/>
    <w:rsid w:val="00A5662F"/>
    <w:rsid w:val="00A677A1"/>
    <w:rsid w:val="00A74EFD"/>
    <w:rsid w:val="00A93F39"/>
    <w:rsid w:val="00AB534A"/>
    <w:rsid w:val="00AD719F"/>
    <w:rsid w:val="00B07E47"/>
    <w:rsid w:val="00B16764"/>
    <w:rsid w:val="00B16805"/>
    <w:rsid w:val="00B20737"/>
    <w:rsid w:val="00B5665F"/>
    <w:rsid w:val="00B63B58"/>
    <w:rsid w:val="00B90375"/>
    <w:rsid w:val="00BA0FA7"/>
    <w:rsid w:val="00BA1318"/>
    <w:rsid w:val="00BA172F"/>
    <w:rsid w:val="00BA43F2"/>
    <w:rsid w:val="00BD5269"/>
    <w:rsid w:val="00BF2FA9"/>
    <w:rsid w:val="00BF387F"/>
    <w:rsid w:val="00C15ED3"/>
    <w:rsid w:val="00C21ACD"/>
    <w:rsid w:val="00C51637"/>
    <w:rsid w:val="00C67017"/>
    <w:rsid w:val="00C72B6F"/>
    <w:rsid w:val="00C73662"/>
    <w:rsid w:val="00C760DF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B732D"/>
    <w:rsid w:val="00DC1B12"/>
    <w:rsid w:val="00DF1691"/>
    <w:rsid w:val="00DF255C"/>
    <w:rsid w:val="00DF2882"/>
    <w:rsid w:val="00E13892"/>
    <w:rsid w:val="00E21E5E"/>
    <w:rsid w:val="00E238BD"/>
    <w:rsid w:val="00E27880"/>
    <w:rsid w:val="00E82807"/>
    <w:rsid w:val="00E839DD"/>
    <w:rsid w:val="00E848C0"/>
    <w:rsid w:val="00E9242F"/>
    <w:rsid w:val="00E94698"/>
    <w:rsid w:val="00EB0539"/>
    <w:rsid w:val="00EB4B33"/>
    <w:rsid w:val="00EC4000"/>
    <w:rsid w:val="00ED3C6E"/>
    <w:rsid w:val="00EE35E0"/>
    <w:rsid w:val="00EF29A0"/>
    <w:rsid w:val="00EF6F44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  <w:rsid w:val="00F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7</TotalTime>
  <Pages>1</Pages>
  <Words>187</Words>
  <Characters>1741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</cp:lastModifiedBy>
  <cp:revision>6</cp:revision>
  <cp:lastPrinted>2019-12-20T06:53:00Z</cp:lastPrinted>
  <dcterms:created xsi:type="dcterms:W3CDTF">2022-10-19T07:21:00Z</dcterms:created>
  <dcterms:modified xsi:type="dcterms:W3CDTF">2022-10-19T10:20:00Z</dcterms:modified>
</cp:coreProperties>
</file>